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9  марта 2021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февраля </w:t>
      </w:r>
      <w:r>
        <w:rPr>
          <w:rFonts w:ascii="Times New Roman" w:hAnsi="Times New Roman"/>
          <w:noProof/>
          <w:color w:val="000000"/>
          <w:sz w:val="24"/>
          <w:szCs w:val="24"/>
        </w:rPr>
        <w:t>2021 г. по 28 февраля 2021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754"/>
        <w:gridCol w:w="709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</w:tr>
      <w:tr>
        <w:trPr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0,46%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7,3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2,30%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3,69%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9,22%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15,21%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1,38%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92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3,23%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6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35,4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9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8BC7-E947-4062-921C-825587A8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6</cp:revision>
  <cp:lastPrinted>2021-03-10T00:16:00Z</cp:lastPrinted>
  <dcterms:created xsi:type="dcterms:W3CDTF">2021-03-05T03:36:00Z</dcterms:created>
  <dcterms:modified xsi:type="dcterms:W3CDTF">2021-03-10T00:19:00Z</dcterms:modified>
</cp:coreProperties>
</file>